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bookmarkStart w:id="0" w:name="_GoBack"/>
      <w:bookmarkEnd w:id="0"/>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新疆其亚化工有限公司20亿立方米/年煤制天然气项目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BFD354D"/>
    <w:rsid w:val="44EB321A"/>
    <w:rsid w:val="50543B34"/>
    <w:rsid w:val="582D70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张琳9223</cp:lastModifiedBy>
  <dcterms:modified xsi:type="dcterms:W3CDTF">2024-03-05T08:35:18Z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